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43EAE" w14:textId="3B4A6A1D" w:rsidR="00D552BC" w:rsidRPr="00D552BC" w:rsidRDefault="001828BA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18"/>
          <w:szCs w:val="18"/>
        </w:rPr>
      </w:pPr>
      <w:r w:rsidRPr="001828BA">
        <w:rPr>
          <w:rFonts w:eastAsia="Times New Roman" w:cs="Courier New"/>
          <w:bCs/>
          <w:color w:val="000000"/>
          <w:spacing w:val="-1"/>
          <w:sz w:val="18"/>
          <w:szCs w:val="18"/>
        </w:rPr>
        <w:t>I02.</w:t>
      </w:r>
      <w:r w:rsidRPr="001828BA">
        <w:rPr>
          <w:rFonts w:eastAsia="Times New Roman" w:cs="Courier New"/>
          <w:bCs/>
          <w:color w:val="0070C0"/>
          <w:spacing w:val="-1"/>
          <w:sz w:val="18"/>
          <w:szCs w:val="18"/>
        </w:rPr>
        <w:t>D</w:t>
      </w:r>
      <w:r>
        <w:rPr>
          <w:rFonts w:eastAsia="Times New Roman" w:cs="Courier New"/>
          <w:b/>
          <w:color w:val="000000"/>
          <w:spacing w:val="-1"/>
          <w:sz w:val="18"/>
          <w:szCs w:val="18"/>
        </w:rPr>
        <w:t xml:space="preserve"> </w:t>
      </w:r>
      <w:proofErr w:type="gramStart"/>
      <w:r w:rsidR="00D552BC" w:rsidRPr="00D552BC">
        <w:rPr>
          <w:rFonts w:eastAsia="Times New Roman" w:cs="Courier New"/>
          <w:b/>
          <w:color w:val="000000"/>
          <w:spacing w:val="-1"/>
          <w:sz w:val="18"/>
          <w:szCs w:val="18"/>
        </w:rPr>
        <w:t>In</w:t>
      </w:r>
      <w:proofErr w:type="gramEnd"/>
      <w:r w:rsidR="00D552BC" w:rsidRPr="00D552BC">
        <w:rPr>
          <w:rFonts w:eastAsia="Times New Roman" w:cs="Courier New"/>
          <w:b/>
          <w:color w:val="000000"/>
          <w:spacing w:val="-1"/>
          <w:sz w:val="18"/>
          <w:szCs w:val="18"/>
        </w:rPr>
        <w:t xml:space="preserve"> Christ Alone</w:t>
      </w:r>
    </w:p>
    <w:p w14:paraId="60954DF5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5ADCAB69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5EA8BB33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[Verse 1]</w:t>
      </w:r>
    </w:p>
    <w:p w14:paraId="0A228E7D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6AC107A8" w14:textId="7FE74215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="00541F14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  <w:bookmarkStart w:id="0" w:name="_GoBack"/>
      <w:bookmarkEnd w:id="0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0A4FA55B" w14:textId="6BD906D0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In Christ alone</w:t>
      </w:r>
      <w:r w:rsidR="00541F14">
        <w:rPr>
          <w:rFonts w:eastAsia="Times New Roman" w:cs="Courier New"/>
          <w:color w:val="000000"/>
          <w:spacing w:val="-1"/>
          <w:sz w:val="18"/>
          <w:szCs w:val="18"/>
        </w:rPr>
        <w:t>,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my hope is found,</w:t>
      </w:r>
    </w:p>
    <w:p w14:paraId="2C87480F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</w:p>
    <w:p w14:paraId="5CE44389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He is my light, my strength, my song;</w:t>
      </w:r>
    </w:p>
    <w:p w14:paraId="3BFFC1AD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</w:p>
    <w:p w14:paraId="5DB5DAB2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This Cornerstone, this solid Ground,</w:t>
      </w:r>
    </w:p>
    <w:p w14:paraId="2493B821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</w:p>
    <w:p w14:paraId="520B9F2E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Firm through the fiercest drought and storm.</w:t>
      </w:r>
    </w:p>
    <w:p w14:paraId="22E695B5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D/F#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</w:t>
      </w: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030A0D1C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What heights of love, what depths of peace,</w:t>
      </w:r>
    </w:p>
    <w:p w14:paraId="33A5A22C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D/F#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   </w:t>
      </w: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744B31E6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When fears are stilled, when strivings cease!</w:t>
      </w:r>
    </w:p>
    <w:p w14:paraId="03C63314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65A236BE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My Comforter, my All in All,</w:t>
      </w:r>
    </w:p>
    <w:p w14:paraId="1B1B04DF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</w:p>
    <w:p w14:paraId="76969D6D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Here in the love of Christ I stand.</w:t>
      </w:r>
    </w:p>
    <w:p w14:paraId="0B224434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3C9F3E0E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441C7DA5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[Verse 2]</w:t>
      </w:r>
    </w:p>
    <w:p w14:paraId="140D05A0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529D8711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00537D02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In Christ alone! Who took on flesh</w:t>
      </w:r>
    </w:p>
    <w:p w14:paraId="1DEF636F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</w:p>
    <w:p w14:paraId="03C66B87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Fullness of God in helpless babe!</w:t>
      </w:r>
    </w:p>
    <w:p w14:paraId="6E17BF81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201AB12D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This gift of love and righteousness</w:t>
      </w:r>
    </w:p>
    <w:p w14:paraId="3B0BC1D2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</w:p>
    <w:p w14:paraId="4D177127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Scorned by the ones he came to save:</w:t>
      </w:r>
    </w:p>
    <w:p w14:paraId="175CB32C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D/F#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5A5255D5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Till on that cross as Jesus died,</w:t>
      </w:r>
    </w:p>
    <w:p w14:paraId="23B3A4B9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D/F#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3DC3069A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The wrath of God was satisfied </w:t>
      </w:r>
    </w:p>
    <w:p w14:paraId="7DE12107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40BCF6A4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For every sin on Him was laid;</w:t>
      </w:r>
    </w:p>
    <w:p w14:paraId="2C4EB70A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</w:p>
    <w:p w14:paraId="62D0BCB8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Here in the death of Christ I live.</w:t>
      </w:r>
    </w:p>
    <w:p w14:paraId="7CE4C09F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6EBE9589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br w:type="column"/>
      </w:r>
    </w:p>
    <w:p w14:paraId="207B99B0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40C3C496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31598B8E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[Verse 3]</w:t>
      </w:r>
    </w:p>
    <w:p w14:paraId="534B90FD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150621EA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274FC5FB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There in the ground His body lay </w:t>
      </w:r>
    </w:p>
    <w:p w14:paraId="3A6AFBF6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3550D4AD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Light of the world by darkness slain: </w:t>
      </w:r>
    </w:p>
    <w:p w14:paraId="78FBAF2F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6A7CA312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Then bursting forth in glorious Day </w:t>
      </w:r>
    </w:p>
    <w:p w14:paraId="4A88D343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7E1D967D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Up from the grave he rose again! </w:t>
      </w:r>
    </w:p>
    <w:p w14:paraId="502341DB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D/F#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73A23F8E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And as He stands in victory </w:t>
      </w:r>
    </w:p>
    <w:p w14:paraId="326D11FD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D/F#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1D57E3DD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Sin's curse has lost its grip on me, </w:t>
      </w:r>
    </w:p>
    <w:p w14:paraId="4FCD5DAA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148F2E6F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For I am His and He is mine </w:t>
      </w:r>
    </w:p>
    <w:p w14:paraId="53F50C79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7AEC67FA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Bought with the precious blood of Christ. </w:t>
      </w:r>
    </w:p>
    <w:p w14:paraId="5A5DE2D8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5ED47094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16EFBE20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[Verse 4]</w:t>
      </w:r>
    </w:p>
    <w:p w14:paraId="065D9BBC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</w:p>
    <w:p w14:paraId="502C210F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47FD2B45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No guilt in life, no fear in death,</w:t>
      </w:r>
    </w:p>
    <w:p w14:paraId="5671C258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</w:p>
    <w:p w14:paraId="6539805C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This is the power of Christ in me;</w:t>
      </w:r>
    </w:p>
    <w:p w14:paraId="69FE33D1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5816D66E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From life's first cry to final breath.</w:t>
      </w:r>
    </w:p>
    <w:p w14:paraId="7F2D1D50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</w:p>
    <w:p w14:paraId="00CA80B9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Jesus commands my destiny.</w:t>
      </w:r>
    </w:p>
    <w:p w14:paraId="73B8FA04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D/F#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1A5C703B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No power of hell, no scheme of man,</w:t>
      </w:r>
    </w:p>
    <w:p w14:paraId="674A415A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D/F#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</w:t>
      </w:r>
    </w:p>
    <w:p w14:paraId="26BA0332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Can ever pluck me from His hand;</w:t>
      </w:r>
    </w:p>
    <w:p w14:paraId="49196569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</w:p>
    <w:p w14:paraId="6E545B96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Till He returns or calls me home,</w:t>
      </w:r>
    </w:p>
    <w:p w14:paraId="354A7FA8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proofErr w:type="spellStart"/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Bm</w:t>
      </w:r>
      <w:proofErr w:type="spellEnd"/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</w:t>
      </w:r>
      <w:r>
        <w:rPr>
          <w:rFonts w:eastAsia="Times New Roman" w:cs="Courier New"/>
          <w:color w:val="000000"/>
          <w:spacing w:val="-1"/>
          <w:sz w:val="18"/>
          <w:szCs w:val="18"/>
        </w:rPr>
        <w:t xml:space="preserve">  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G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A</w:t>
      </w: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 xml:space="preserve">          </w:t>
      </w:r>
      <w:r w:rsidRPr="00D62DD7">
        <w:rPr>
          <w:rFonts w:eastAsia="Times New Roman" w:cs="Courier New"/>
          <w:color w:val="0070C0"/>
          <w:spacing w:val="-1"/>
          <w:sz w:val="18"/>
          <w:szCs w:val="18"/>
        </w:rPr>
        <w:t>D</w:t>
      </w:r>
    </w:p>
    <w:p w14:paraId="061014BF" w14:textId="77777777" w:rsidR="00D552BC" w:rsidRPr="00D552BC" w:rsidRDefault="00D552BC" w:rsidP="00D552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18"/>
          <w:szCs w:val="18"/>
        </w:rPr>
      </w:pPr>
      <w:r w:rsidRPr="00D552BC">
        <w:rPr>
          <w:rFonts w:eastAsia="Times New Roman" w:cs="Courier New"/>
          <w:color w:val="000000"/>
          <w:spacing w:val="-1"/>
          <w:sz w:val="18"/>
          <w:szCs w:val="18"/>
        </w:rPr>
        <w:t>Here in the power of Christ I'll stand.</w:t>
      </w:r>
    </w:p>
    <w:p w14:paraId="31F88628" w14:textId="77777777" w:rsidR="002815CA" w:rsidRPr="00D552BC" w:rsidRDefault="002815CA" w:rsidP="00D552BC">
      <w:pPr>
        <w:rPr>
          <w:rFonts w:cs="Courier New"/>
          <w:sz w:val="18"/>
          <w:szCs w:val="18"/>
        </w:rPr>
      </w:pPr>
    </w:p>
    <w:sectPr w:rsidR="002815CA" w:rsidRPr="00D552BC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BC"/>
    <w:rsid w:val="001828BA"/>
    <w:rsid w:val="00184768"/>
    <w:rsid w:val="002815CA"/>
    <w:rsid w:val="00533EC9"/>
    <w:rsid w:val="00541F14"/>
    <w:rsid w:val="007B61E0"/>
    <w:rsid w:val="00D552BC"/>
    <w:rsid w:val="00D62DD7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0EBC6"/>
  <w15:chartTrackingRefBased/>
  <w15:docId w15:val="{B2B75D84-110E-4B67-B1B5-A1F0C298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552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552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2201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8" w:color="FFFFFF"/>
                  </w:divBdr>
                  <w:divsChild>
                    <w:div w:id="9655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4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16859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1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6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9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5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24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7330982">
                  <w:marLeft w:val="0"/>
                  <w:marRight w:val="0"/>
                  <w:marTop w:val="0"/>
                  <w:marBottom w:val="0"/>
                  <w:divBdr>
                    <w:top w:val="single" w:sz="6" w:space="8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4</cp:revision>
  <dcterms:created xsi:type="dcterms:W3CDTF">2017-08-06T12:51:00Z</dcterms:created>
  <dcterms:modified xsi:type="dcterms:W3CDTF">2019-12-08T15:28:00Z</dcterms:modified>
</cp:coreProperties>
</file>